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AB15" w14:textId="77777777" w:rsidR="00C273B8" w:rsidRPr="00C273B8" w:rsidRDefault="00C273B8" w:rsidP="004C1E35">
      <w:pPr>
        <w:spacing w:after="0" w:line="360" w:lineRule="auto"/>
        <w:ind w:hanging="142"/>
        <w:rPr>
          <w:bCs/>
          <w:sz w:val="6"/>
          <w:szCs w:val="28"/>
        </w:rPr>
      </w:pPr>
    </w:p>
    <w:p w14:paraId="26F7A408" w14:textId="7BA5108F" w:rsidR="003F0EF6" w:rsidRDefault="000601CF" w:rsidP="002B20DD">
      <w:pPr>
        <w:spacing w:after="0" w:line="240" w:lineRule="auto"/>
        <w:ind w:hanging="142"/>
        <w:rPr>
          <w:bCs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FFFE901" wp14:editId="7C7D0E4E">
            <wp:simplePos x="0" y="0"/>
            <wp:positionH relativeFrom="margin">
              <wp:posOffset>4897120</wp:posOffset>
            </wp:positionH>
            <wp:positionV relativeFrom="paragraph">
              <wp:posOffset>125730</wp:posOffset>
            </wp:positionV>
            <wp:extent cx="1558290" cy="1168400"/>
            <wp:effectExtent l="4445" t="0" r="8255" b="8255"/>
            <wp:wrapTight wrapText="bothSides">
              <wp:wrapPolygon edited="0">
                <wp:start x="62" y="21682"/>
                <wp:lineTo x="21450" y="21682"/>
                <wp:lineTo x="21450" y="200"/>
                <wp:lineTo x="62" y="200"/>
                <wp:lineTo x="62" y="21682"/>
              </wp:wrapPolygon>
            </wp:wrapTight>
            <wp:docPr id="8754600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829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EF6" w:rsidRPr="003F0EF6">
        <w:rPr>
          <w:b/>
          <w:sz w:val="24"/>
          <w:szCs w:val="28"/>
        </w:rPr>
        <w:t>Nom </w:t>
      </w:r>
      <w:r w:rsidR="003F0EF6">
        <w:rPr>
          <w:bCs/>
          <w:sz w:val="24"/>
          <w:szCs w:val="28"/>
        </w:rPr>
        <w:t>:</w:t>
      </w:r>
      <w:r w:rsidR="003F0EF6" w:rsidRPr="00D40FE7">
        <w:rPr>
          <w:bCs/>
          <w:sz w:val="20"/>
        </w:rPr>
        <w:t xml:space="preserve"> </w:t>
      </w:r>
      <w:r w:rsidR="00D22FD9" w:rsidRPr="00D40FE7">
        <w:rPr>
          <w:rFonts w:ascii="Times New Roman" w:hAnsi="Times New Roman" w:cs="Times New Roman"/>
          <w:bCs/>
          <w:sz w:val="24"/>
          <w:szCs w:val="24"/>
        </w:rPr>
        <w:t>KONE</w:t>
      </w:r>
    </w:p>
    <w:p w14:paraId="7A1EDE6E" w14:textId="5D3CAC26" w:rsidR="00B96BF6" w:rsidRDefault="003F0EF6" w:rsidP="002B20DD">
      <w:pPr>
        <w:spacing w:after="0" w:line="240" w:lineRule="auto"/>
        <w:ind w:hanging="142"/>
        <w:rPr>
          <w:rFonts w:ascii="Times New Roman" w:hAnsi="Times New Roman" w:cs="Times New Roman"/>
          <w:bCs/>
          <w:sz w:val="28"/>
          <w:szCs w:val="28"/>
        </w:rPr>
      </w:pPr>
      <w:r w:rsidRPr="003F0EF6">
        <w:rPr>
          <w:b/>
          <w:sz w:val="24"/>
          <w:szCs w:val="28"/>
        </w:rPr>
        <w:t>Prénom</w:t>
      </w:r>
      <w:r>
        <w:rPr>
          <w:bCs/>
          <w:sz w:val="24"/>
          <w:szCs w:val="28"/>
        </w:rPr>
        <w:t> :</w:t>
      </w:r>
      <w:r w:rsidR="00D22FD9" w:rsidRPr="00D22F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22FD9" w:rsidRPr="00D40FE7">
        <w:rPr>
          <w:rFonts w:ascii="Times New Roman" w:hAnsi="Times New Roman" w:cs="Times New Roman"/>
          <w:bCs/>
          <w:sz w:val="24"/>
          <w:szCs w:val="24"/>
        </w:rPr>
        <w:t>DRAMANE</w:t>
      </w:r>
    </w:p>
    <w:p w14:paraId="04F39E9E" w14:textId="7FAEF9E3" w:rsidR="00B96BF6" w:rsidRPr="002B20DD" w:rsidRDefault="00B96BF6" w:rsidP="002B20DD">
      <w:pPr>
        <w:spacing w:after="0" w:line="240" w:lineRule="auto"/>
        <w:ind w:hanging="142"/>
        <w:rPr>
          <w:b/>
          <w:sz w:val="24"/>
          <w:szCs w:val="28"/>
        </w:rPr>
      </w:pPr>
      <w:r w:rsidRPr="002B20DD">
        <w:rPr>
          <w:rFonts w:cs="Times New Roman"/>
          <w:b/>
          <w:bCs/>
          <w:sz w:val="24"/>
        </w:rPr>
        <w:t>Né</w:t>
      </w:r>
      <w:r w:rsidRPr="002B20DD">
        <w:rPr>
          <w:rFonts w:cs="Times New Roman"/>
          <w:sz w:val="24"/>
        </w:rPr>
        <w:t xml:space="preserve"> le </w:t>
      </w:r>
      <w:r w:rsidR="002E0B86">
        <w:rPr>
          <w:rFonts w:cs="Times New Roman"/>
          <w:sz w:val="24"/>
        </w:rPr>
        <w:t>25</w:t>
      </w:r>
      <w:r w:rsidRPr="002B20DD">
        <w:rPr>
          <w:rFonts w:cs="Times New Roman"/>
          <w:sz w:val="24"/>
        </w:rPr>
        <w:t>/0</w:t>
      </w:r>
      <w:r w:rsidR="002E0B86">
        <w:rPr>
          <w:rFonts w:cs="Times New Roman"/>
          <w:sz w:val="24"/>
        </w:rPr>
        <w:t>3</w:t>
      </w:r>
      <w:r w:rsidRPr="002B20DD">
        <w:rPr>
          <w:rFonts w:cs="Times New Roman"/>
          <w:sz w:val="24"/>
        </w:rPr>
        <w:t>/19</w:t>
      </w:r>
      <w:r w:rsidR="002E0B86">
        <w:rPr>
          <w:rFonts w:cs="Times New Roman"/>
          <w:sz w:val="24"/>
        </w:rPr>
        <w:t>89</w:t>
      </w:r>
      <w:r w:rsidRPr="002B20DD">
        <w:rPr>
          <w:rFonts w:cs="Times New Roman"/>
          <w:sz w:val="24"/>
        </w:rPr>
        <w:t xml:space="preserve"> à </w:t>
      </w:r>
      <w:r w:rsidRPr="002B20DD">
        <w:rPr>
          <w:rFonts w:cs="Times New Roman"/>
          <w:sz w:val="24"/>
        </w:rPr>
        <w:t>Treichville</w:t>
      </w:r>
      <w:r w:rsidRPr="002B20DD">
        <w:rPr>
          <w:b/>
          <w:sz w:val="24"/>
          <w:szCs w:val="28"/>
        </w:rPr>
        <w:t xml:space="preserve"> </w:t>
      </w:r>
      <w:r w:rsidRPr="002B20DD">
        <w:rPr>
          <w:b/>
          <w:sz w:val="24"/>
          <w:szCs w:val="28"/>
        </w:rPr>
        <w:t xml:space="preserve">   </w:t>
      </w:r>
    </w:p>
    <w:p w14:paraId="195C36F9" w14:textId="11468C6B" w:rsidR="000E6DE8" w:rsidRPr="00B54064" w:rsidRDefault="003F0EF6" w:rsidP="002B20DD">
      <w:pPr>
        <w:spacing w:after="0" w:line="240" w:lineRule="auto"/>
        <w:ind w:hanging="142"/>
        <w:rPr>
          <w:b/>
          <w:bCs/>
          <w:sz w:val="6"/>
        </w:rPr>
      </w:pPr>
      <w:r w:rsidRPr="003F0EF6">
        <w:rPr>
          <w:b/>
          <w:sz w:val="24"/>
          <w:szCs w:val="28"/>
        </w:rPr>
        <w:t>Nationalité</w:t>
      </w:r>
      <w:r>
        <w:rPr>
          <w:bCs/>
          <w:sz w:val="24"/>
          <w:szCs w:val="28"/>
        </w:rPr>
        <w:t xml:space="preserve"> : </w:t>
      </w:r>
      <w:r w:rsidR="000E6DE8" w:rsidRPr="00B54064">
        <w:rPr>
          <w:bCs/>
          <w:sz w:val="24"/>
          <w:szCs w:val="28"/>
        </w:rPr>
        <w:t xml:space="preserve">Ivoirienne </w:t>
      </w:r>
    </w:p>
    <w:p w14:paraId="683C0946" w14:textId="488A4D52" w:rsidR="003F0EF6" w:rsidRDefault="003F0EF6" w:rsidP="002B20DD">
      <w:pPr>
        <w:spacing w:after="0" w:line="240" w:lineRule="auto"/>
        <w:ind w:hanging="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Situation </w:t>
      </w:r>
      <w:r>
        <w:rPr>
          <w:b/>
          <w:bCs/>
          <w:sz w:val="28"/>
          <w:szCs w:val="28"/>
        </w:rPr>
        <w:t>Matrimoniale</w:t>
      </w:r>
      <w:r>
        <w:rPr>
          <w:sz w:val="28"/>
          <w:szCs w:val="28"/>
        </w:rPr>
        <w:t xml:space="preserve"> :</w:t>
      </w:r>
      <w:r w:rsidRPr="00B54064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Marié</w:t>
      </w:r>
      <w:r w:rsidRPr="00B54064">
        <w:rPr>
          <w:bCs/>
          <w:sz w:val="24"/>
          <w:szCs w:val="28"/>
        </w:rPr>
        <w:t xml:space="preserve"> sans enfant</w:t>
      </w:r>
    </w:p>
    <w:p w14:paraId="6983F49C" w14:textId="245DD5BE" w:rsidR="003F0EF6" w:rsidRDefault="003F0EF6" w:rsidP="002B20DD">
      <w:pPr>
        <w:spacing w:after="0" w:line="240" w:lineRule="auto"/>
        <w:ind w:hanging="142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>Contact :</w:t>
      </w:r>
      <w:r>
        <w:rPr>
          <w:rFonts w:ascii="Times New Roman" w:hAnsi="Times New Roman" w:cs="Times New Roman"/>
          <w:sz w:val="28"/>
        </w:rPr>
        <w:t xml:space="preserve"> </w:t>
      </w:r>
      <w:r w:rsidR="006C279B">
        <w:rPr>
          <w:rFonts w:ascii="Times New Roman" w:hAnsi="Times New Roman" w:cs="Times New Roman"/>
          <w:sz w:val="28"/>
        </w:rPr>
        <w:t>+225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07 10 25 06 74</w:t>
      </w:r>
      <w:r>
        <w:rPr>
          <w:rFonts w:ascii="Times New Roman" w:hAnsi="Times New Roman" w:cs="Times New Roman"/>
          <w:sz w:val="28"/>
        </w:rPr>
        <w:t xml:space="preserve"> </w:t>
      </w:r>
    </w:p>
    <w:p w14:paraId="29A638CE" w14:textId="38C1DE36" w:rsidR="000532D0" w:rsidRPr="00C802FF" w:rsidRDefault="003F0EF6" w:rsidP="002B20DD">
      <w:pPr>
        <w:spacing w:after="0" w:line="240" w:lineRule="auto"/>
        <w:ind w:hanging="142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>Email</w:t>
      </w:r>
      <w:r>
        <w:rPr>
          <w:rFonts w:ascii="Times New Roman" w:hAnsi="Times New Roman" w:cs="Times New Roman"/>
          <w:sz w:val="28"/>
        </w:rPr>
        <w:t xml:space="preserve"> : </w:t>
      </w:r>
      <w:hyperlink r:id="rId11" w:history="1">
        <w:r w:rsidRPr="003F0EF6">
          <w:rPr>
            <w:rStyle w:val="Lienhypertexte"/>
            <w:rFonts w:ascii="Times New Roman" w:hAnsi="Times New Roman" w:cs="Times New Roman"/>
            <w:color w:val="000000" w:themeColor="text1"/>
            <w:sz w:val="32"/>
            <w:szCs w:val="36"/>
          </w:rPr>
          <w:t>Bakerokone@gmail.com</w:t>
        </w:r>
      </w:hyperlink>
    </w:p>
    <w:p w14:paraId="4010D27B" w14:textId="576FFD24" w:rsidR="00C61400" w:rsidRDefault="00E07656" w:rsidP="00C61400">
      <w:pPr>
        <w:spacing w:after="0" w:line="240" w:lineRule="auto"/>
        <w:ind w:left="-142"/>
        <w:jc w:val="both"/>
        <w:rPr>
          <w:sz w:val="22"/>
        </w:rPr>
      </w:pPr>
      <w:r>
        <w:rPr>
          <w:b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A772D8F" wp14:editId="379B2F3D">
                <wp:simplePos x="0" y="0"/>
                <wp:positionH relativeFrom="column">
                  <wp:posOffset>-127635</wp:posOffset>
                </wp:positionH>
                <wp:positionV relativeFrom="paragraph">
                  <wp:posOffset>132080</wp:posOffset>
                </wp:positionV>
                <wp:extent cx="6847840" cy="247650"/>
                <wp:effectExtent l="0" t="0" r="1905" b="1905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7840" cy="247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5CCAA" id="Rectangle 25" o:spid="_x0000_s1026" style="position:absolute;margin-left:-10.05pt;margin-top:10.4pt;width:539.2pt;height:19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" fillcolor="#dee0b0 [2894]" stroked="f"/>
            </w:pict>
          </mc:Fallback>
        </mc:AlternateContent>
      </w:r>
    </w:p>
    <w:p w14:paraId="6067A0D5" w14:textId="77777777" w:rsidR="00C61400" w:rsidRPr="00C61400" w:rsidRDefault="00D227B1" w:rsidP="00C61400">
      <w:pPr>
        <w:spacing w:after="0" w:line="240" w:lineRule="auto"/>
        <w:ind w:left="-142"/>
        <w:jc w:val="center"/>
        <w:rPr>
          <w:rFonts w:asciiTheme="majorHAnsi" w:eastAsiaTheme="majorEastAsia" w:hAnsiTheme="majorHAnsi" w:cstheme="majorBidi"/>
          <w:b/>
          <w:bCs/>
          <w:color w:val="0070C0"/>
          <w:kern w:val="28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0070C0"/>
          <w:kern w:val="28"/>
          <w:sz w:val="26"/>
          <w:szCs w:val="26"/>
        </w:rPr>
        <w:t xml:space="preserve">CURSUS </w:t>
      </w:r>
      <w:r w:rsidR="00783037">
        <w:rPr>
          <w:rFonts w:asciiTheme="majorHAnsi" w:eastAsiaTheme="majorEastAsia" w:hAnsiTheme="majorHAnsi" w:cstheme="majorBidi"/>
          <w:b/>
          <w:bCs/>
          <w:color w:val="0070C0"/>
          <w:kern w:val="28"/>
          <w:sz w:val="26"/>
          <w:szCs w:val="26"/>
        </w:rPr>
        <w:t>ACADEMIQUE</w:t>
      </w:r>
    </w:p>
    <w:p w14:paraId="0291F7A8" w14:textId="77777777" w:rsidR="00C61400" w:rsidRPr="00EC4D03" w:rsidRDefault="00C61400" w:rsidP="00C61400">
      <w:pPr>
        <w:spacing w:after="0" w:line="240" w:lineRule="auto"/>
        <w:jc w:val="both"/>
        <w:rPr>
          <w:b/>
          <w:sz w:val="6"/>
        </w:rPr>
      </w:pPr>
    </w:p>
    <w:p w14:paraId="5E5A2365" w14:textId="15AFB408" w:rsidR="003F0EF6" w:rsidRPr="004A3BC6" w:rsidRDefault="003F0EF6" w:rsidP="00503776">
      <w:pPr>
        <w:spacing w:after="0"/>
        <w:rPr>
          <w:rFonts w:cs="Times New Roman"/>
          <w:sz w:val="22"/>
        </w:rPr>
      </w:pPr>
      <w:r w:rsidRPr="004A3BC6">
        <w:rPr>
          <w:rFonts w:cs="Times New Roman"/>
          <w:b/>
          <w:bCs/>
          <w:sz w:val="22"/>
        </w:rPr>
        <w:t>2015-2016</w:t>
      </w:r>
      <w:r w:rsidRPr="004A3BC6">
        <w:rPr>
          <w:rFonts w:cs="Times New Roman"/>
          <w:sz w:val="22"/>
        </w:rPr>
        <w:t> : Maitrise Sociologie, Faculté des Sciences Humaines et Sciences de l’Education</w:t>
      </w:r>
      <w:r w:rsidRPr="004A3BC6">
        <w:rPr>
          <w:rFonts w:cs="Times New Roman"/>
          <w:sz w:val="22"/>
        </w:rPr>
        <w:t xml:space="preserve"> de Bamako</w:t>
      </w:r>
      <w:r w:rsidRPr="004A3BC6">
        <w:rPr>
          <w:rFonts w:cs="Times New Roman"/>
          <w:sz w:val="22"/>
        </w:rPr>
        <w:t xml:space="preserve"> (FSHSE)</w:t>
      </w:r>
      <w:r w:rsidRPr="004A3BC6">
        <w:rPr>
          <w:rFonts w:cs="Times New Roman"/>
          <w:sz w:val="22"/>
        </w:rPr>
        <w:t xml:space="preserve"> </w:t>
      </w:r>
    </w:p>
    <w:p w14:paraId="430CD074" w14:textId="1115A3C9" w:rsidR="003F0EF6" w:rsidRPr="004A3BC6" w:rsidRDefault="003F0EF6" w:rsidP="00503776">
      <w:pPr>
        <w:spacing w:after="0"/>
        <w:rPr>
          <w:rFonts w:cs="Times New Roman"/>
          <w:sz w:val="22"/>
        </w:rPr>
      </w:pPr>
      <w:r w:rsidRPr="004A3BC6">
        <w:rPr>
          <w:rFonts w:cs="Times New Roman"/>
          <w:b/>
          <w:bCs/>
          <w:sz w:val="22"/>
        </w:rPr>
        <w:t>2014-2015</w:t>
      </w:r>
      <w:r w:rsidRPr="004A3BC6">
        <w:rPr>
          <w:rFonts w:cs="Times New Roman"/>
          <w:sz w:val="22"/>
        </w:rPr>
        <w:t> : Licence Sociologie, Faculté des Sciences Humaines et Sciences de l’Education</w:t>
      </w:r>
      <w:r w:rsidRPr="004A3BC6">
        <w:rPr>
          <w:rFonts w:cs="Times New Roman"/>
          <w:sz w:val="22"/>
        </w:rPr>
        <w:t xml:space="preserve"> de Bamako</w:t>
      </w:r>
      <w:r w:rsidRPr="004A3BC6">
        <w:rPr>
          <w:rFonts w:cs="Times New Roman"/>
          <w:sz w:val="22"/>
        </w:rPr>
        <w:t xml:space="preserve"> (FSHSE) </w:t>
      </w:r>
    </w:p>
    <w:p w14:paraId="5DA5C828" w14:textId="77777777" w:rsidR="003F0EF6" w:rsidRPr="004A3BC6" w:rsidRDefault="003F0EF6" w:rsidP="00503776">
      <w:pPr>
        <w:spacing w:after="0"/>
        <w:rPr>
          <w:rFonts w:cs="Times New Roman"/>
          <w:sz w:val="22"/>
        </w:rPr>
      </w:pPr>
      <w:r w:rsidRPr="004A3BC6">
        <w:rPr>
          <w:rFonts w:cs="Times New Roman"/>
          <w:b/>
          <w:bCs/>
          <w:sz w:val="22"/>
        </w:rPr>
        <w:t>2011-2012</w:t>
      </w:r>
      <w:r w:rsidRPr="004A3BC6">
        <w:rPr>
          <w:rFonts w:cs="Times New Roman"/>
          <w:sz w:val="22"/>
        </w:rPr>
        <w:t xml:space="preserve"> : Baccalauréat Malien, LL (Langues et Littérature) Lycée Mabilé, Bamako-Mali </w:t>
      </w:r>
    </w:p>
    <w:p w14:paraId="66DCBEF5" w14:textId="25121FBB" w:rsidR="00894016" w:rsidRPr="00894016" w:rsidRDefault="00E07656" w:rsidP="00EC4D03">
      <w:pPr>
        <w:spacing w:line="240" w:lineRule="auto"/>
        <w:rPr>
          <w:rFonts w:asciiTheme="majorHAnsi" w:eastAsiaTheme="majorEastAsia" w:hAnsiTheme="majorHAnsi" w:cstheme="majorBidi"/>
          <w:b/>
          <w:bCs/>
          <w:color w:val="0070C0"/>
          <w:kern w:val="28"/>
          <w:sz w:val="2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color w:val="0070C0"/>
          <w:kern w:val="28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1B9A45" wp14:editId="56B97D8B">
                <wp:simplePos x="0" y="0"/>
                <wp:positionH relativeFrom="column">
                  <wp:posOffset>-149860</wp:posOffset>
                </wp:positionH>
                <wp:positionV relativeFrom="paragraph">
                  <wp:posOffset>90805</wp:posOffset>
                </wp:positionV>
                <wp:extent cx="6856095" cy="247650"/>
                <wp:effectExtent l="0" t="0" r="0" b="381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095" cy="247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76EE1" id="Rectangle 10" o:spid="_x0000_s1026" style="position:absolute;margin-left:-11.8pt;margin-top:7.15pt;width:539.8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" fillcolor="#dee0b0 [2894]" stroked="f"/>
            </w:pict>
          </mc:Fallback>
        </mc:AlternateContent>
      </w:r>
    </w:p>
    <w:p w14:paraId="1F7BC024" w14:textId="77777777" w:rsidR="00B32F73" w:rsidRDefault="00B57D4F" w:rsidP="00B32F73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  <w:color w:val="0070C0"/>
          <w:kern w:val="28"/>
          <w:sz w:val="26"/>
          <w:szCs w:val="26"/>
        </w:rPr>
      </w:pPr>
      <w:r w:rsidRPr="00BC15DE">
        <w:rPr>
          <w:rFonts w:asciiTheme="majorHAnsi" w:eastAsiaTheme="majorEastAsia" w:hAnsiTheme="majorHAnsi" w:cstheme="majorBidi"/>
          <w:b/>
          <w:bCs/>
          <w:color w:val="0070C0"/>
          <w:kern w:val="28"/>
          <w:sz w:val="26"/>
          <w:szCs w:val="26"/>
        </w:rPr>
        <w:t>EXPÉRIENCES PROFESSIONNELLES</w:t>
      </w:r>
    </w:p>
    <w:p w14:paraId="655E7400" w14:textId="69111908" w:rsidR="00B32F73" w:rsidRPr="00366A18" w:rsidRDefault="00B32F73" w:rsidP="00503776">
      <w:pPr>
        <w:spacing w:after="0" w:line="240" w:lineRule="auto"/>
        <w:rPr>
          <w:rFonts w:eastAsiaTheme="majorEastAsia" w:cstheme="majorBidi"/>
          <w:b/>
          <w:bCs/>
          <w:color w:val="0070C0"/>
          <w:kern w:val="28"/>
          <w:sz w:val="22"/>
        </w:rPr>
      </w:pPr>
      <w:r w:rsidRPr="00366A18">
        <w:rPr>
          <w:rFonts w:cs="Times New Roman"/>
          <w:b/>
          <w:sz w:val="22"/>
        </w:rPr>
        <w:t>Société Global Plus (Communication)</w:t>
      </w:r>
      <w:r w:rsidRPr="00366A18">
        <w:rPr>
          <w:rFonts w:eastAsiaTheme="majorEastAsia" w:cstheme="majorBidi"/>
          <w:b/>
          <w:bCs/>
          <w:color w:val="0070C0"/>
          <w:kern w:val="28"/>
          <w:sz w:val="22"/>
        </w:rPr>
        <w:t xml:space="preserve"> </w:t>
      </w:r>
      <w:r w:rsidRPr="00366A18">
        <w:rPr>
          <w:rFonts w:cs="Times New Roman"/>
          <w:b/>
          <w:sz w:val="22"/>
        </w:rPr>
        <w:t>Mars 2021</w:t>
      </w:r>
      <w:r w:rsidR="00951162" w:rsidRPr="00366A18">
        <w:rPr>
          <w:rFonts w:cs="Times New Roman"/>
          <w:b/>
          <w:sz w:val="22"/>
        </w:rPr>
        <w:t>-</w:t>
      </w:r>
      <w:r w:rsidRPr="00366A18">
        <w:rPr>
          <w:rFonts w:cs="Times New Roman"/>
          <w:b/>
          <w:sz w:val="22"/>
        </w:rPr>
        <w:t xml:space="preserve"> Octobre 2022</w:t>
      </w:r>
      <w:r w:rsidRPr="00366A18">
        <w:rPr>
          <w:rFonts w:cs="Times New Roman"/>
          <w:b/>
          <w:sz w:val="22"/>
        </w:rPr>
        <w:t> :</w:t>
      </w:r>
      <w:r w:rsidRPr="00366A18">
        <w:rPr>
          <w:rFonts w:cs="Times New Roman"/>
          <w:bCs/>
          <w:sz w:val="22"/>
        </w:rPr>
        <w:t xml:space="preserve"> </w:t>
      </w:r>
      <w:r w:rsidRPr="00366A18">
        <w:rPr>
          <w:rFonts w:cs="Times New Roman"/>
          <w:bCs/>
          <w:sz w:val="22"/>
        </w:rPr>
        <w:t xml:space="preserve">Assistant </w:t>
      </w:r>
      <w:r w:rsidRPr="00366A18">
        <w:rPr>
          <w:rFonts w:cs="Times New Roman"/>
          <w:bCs/>
          <w:sz w:val="22"/>
        </w:rPr>
        <w:t>Administratif.</w:t>
      </w:r>
    </w:p>
    <w:p w14:paraId="61AC4305" w14:textId="41AD67B2" w:rsidR="00A1313C" w:rsidRPr="00366A18" w:rsidRDefault="00B32F73" w:rsidP="00503776">
      <w:pPr>
        <w:spacing w:after="0" w:line="240" w:lineRule="auto"/>
        <w:rPr>
          <w:rFonts w:eastAsiaTheme="majorEastAsia" w:cstheme="majorBidi"/>
          <w:b/>
          <w:bCs/>
          <w:color w:val="0070C0"/>
          <w:kern w:val="28"/>
          <w:sz w:val="22"/>
        </w:rPr>
      </w:pPr>
      <w:r w:rsidRPr="00366A18">
        <w:rPr>
          <w:rFonts w:cs="Times New Roman"/>
          <w:b/>
          <w:sz w:val="22"/>
        </w:rPr>
        <w:t>Société BAARA SUGU</w:t>
      </w:r>
      <w:r w:rsidRPr="00366A18">
        <w:rPr>
          <w:rFonts w:cs="Times New Roman"/>
          <w:b/>
          <w:sz w:val="22"/>
        </w:rPr>
        <w:t xml:space="preserve"> </w:t>
      </w:r>
      <w:r w:rsidRPr="00366A18">
        <w:rPr>
          <w:rFonts w:cs="Times New Roman"/>
          <w:b/>
          <w:sz w:val="22"/>
        </w:rPr>
        <w:t>01</w:t>
      </w:r>
      <w:r w:rsidR="00951162" w:rsidRPr="00366A18">
        <w:rPr>
          <w:rFonts w:cs="Times New Roman"/>
          <w:b/>
          <w:sz w:val="22"/>
        </w:rPr>
        <w:t>-</w:t>
      </w:r>
      <w:r w:rsidRPr="00366A18">
        <w:rPr>
          <w:rFonts w:cs="Times New Roman"/>
          <w:b/>
          <w:sz w:val="22"/>
        </w:rPr>
        <w:t>05</w:t>
      </w:r>
      <w:r w:rsidR="00951162" w:rsidRPr="00366A18">
        <w:rPr>
          <w:rFonts w:cs="Times New Roman"/>
          <w:b/>
          <w:sz w:val="22"/>
        </w:rPr>
        <w:t>-</w:t>
      </w:r>
      <w:r w:rsidRPr="00366A18">
        <w:rPr>
          <w:rFonts w:cs="Times New Roman"/>
          <w:b/>
          <w:sz w:val="22"/>
        </w:rPr>
        <w:t>2019 jusqu’à 2022</w:t>
      </w:r>
      <w:r w:rsidRPr="00366A18">
        <w:rPr>
          <w:rFonts w:cs="Times New Roman"/>
          <w:b/>
          <w:sz w:val="22"/>
        </w:rPr>
        <w:t xml:space="preserve"> : </w:t>
      </w:r>
      <w:r w:rsidRPr="00366A18">
        <w:rPr>
          <w:rFonts w:cs="Times New Roman"/>
          <w:bCs/>
          <w:sz w:val="22"/>
        </w:rPr>
        <w:t>Assistant Administratif</w:t>
      </w:r>
      <w:r w:rsidRPr="00366A18">
        <w:rPr>
          <w:rFonts w:cs="Times New Roman"/>
          <w:b/>
          <w:sz w:val="22"/>
        </w:rPr>
        <w:t xml:space="preserve"> </w:t>
      </w:r>
    </w:p>
    <w:p w14:paraId="47756D46" w14:textId="73215AFB" w:rsidR="00A1313C" w:rsidRPr="00366A18" w:rsidRDefault="00A1313C" w:rsidP="00503776">
      <w:pPr>
        <w:spacing w:after="0" w:line="240" w:lineRule="auto"/>
        <w:rPr>
          <w:rFonts w:cs="Times New Roman"/>
          <w:b/>
          <w:sz w:val="22"/>
        </w:rPr>
      </w:pPr>
      <w:r w:rsidRPr="00366A18">
        <w:rPr>
          <w:rFonts w:cs="Times New Roman"/>
          <w:b/>
          <w:sz w:val="22"/>
        </w:rPr>
        <w:t xml:space="preserve">Société Garie, Bamako, </w:t>
      </w:r>
      <w:r w:rsidRPr="00366A18">
        <w:rPr>
          <w:rFonts w:cs="Times New Roman"/>
          <w:b/>
          <w:sz w:val="22"/>
        </w:rPr>
        <w:t>Mali 02</w:t>
      </w:r>
      <w:r w:rsidRPr="00366A18">
        <w:rPr>
          <w:rFonts w:cs="Times New Roman"/>
          <w:b/>
          <w:sz w:val="22"/>
        </w:rPr>
        <w:t>-05-2017/02-09-2017</w:t>
      </w:r>
      <w:r w:rsidRPr="00366A18">
        <w:rPr>
          <w:rFonts w:cs="Times New Roman"/>
          <w:b/>
          <w:sz w:val="22"/>
        </w:rPr>
        <w:t xml:space="preserve"> : </w:t>
      </w:r>
      <w:r w:rsidRPr="00366A18">
        <w:rPr>
          <w:rFonts w:cs="Times New Roman"/>
          <w:bCs/>
          <w:sz w:val="22"/>
        </w:rPr>
        <w:t>Assistant</w:t>
      </w:r>
      <w:r w:rsidRPr="00366A18">
        <w:rPr>
          <w:rFonts w:cs="Times New Roman"/>
          <w:bCs/>
          <w:sz w:val="22"/>
        </w:rPr>
        <w:t xml:space="preserve"> Administratif</w:t>
      </w:r>
    </w:p>
    <w:p w14:paraId="5954BAF4" w14:textId="239C9DE3" w:rsidR="00A1313C" w:rsidRPr="00366A18" w:rsidRDefault="00A1313C" w:rsidP="00503776">
      <w:pPr>
        <w:spacing w:after="0" w:line="240" w:lineRule="auto"/>
        <w:rPr>
          <w:rFonts w:cs="Times New Roman"/>
          <w:b/>
          <w:sz w:val="22"/>
        </w:rPr>
      </w:pPr>
      <w:r w:rsidRPr="00366A18">
        <w:rPr>
          <w:rFonts w:cs="Times New Roman"/>
          <w:b/>
          <w:sz w:val="22"/>
        </w:rPr>
        <w:t>Cabinet Assur6 SARL 18 Aout / 31 Octobre</w:t>
      </w:r>
      <w:r w:rsidRPr="00366A18">
        <w:rPr>
          <w:rFonts w:cs="Times New Roman"/>
          <w:b/>
          <w:sz w:val="22"/>
        </w:rPr>
        <w:t xml:space="preserve"> : </w:t>
      </w:r>
      <w:r w:rsidRPr="00366A18">
        <w:rPr>
          <w:rFonts w:cs="Times New Roman"/>
          <w:bCs/>
          <w:sz w:val="22"/>
        </w:rPr>
        <w:t>Gestionnaire</w:t>
      </w:r>
      <w:r w:rsidRPr="00366A18">
        <w:rPr>
          <w:rFonts w:cs="Times New Roman"/>
          <w:bCs/>
          <w:sz w:val="22"/>
        </w:rPr>
        <w:t xml:space="preserve"> Administratif et Marketing (Stagiaire)</w:t>
      </w:r>
      <w:r w:rsidR="00B32F73" w:rsidRPr="00366A18">
        <w:rPr>
          <w:rFonts w:cs="Times New Roman"/>
          <w:bCs/>
          <w:sz w:val="22"/>
        </w:rPr>
        <w:t xml:space="preserve"> </w:t>
      </w:r>
    </w:p>
    <w:p w14:paraId="051B79FE" w14:textId="77777777" w:rsidR="008355B4" w:rsidRPr="00D91AAD" w:rsidRDefault="008355B4" w:rsidP="00D91AAD">
      <w:pPr>
        <w:spacing w:after="0" w:line="240" w:lineRule="auto"/>
        <w:ind w:right="-625" w:hanging="142"/>
        <w:rPr>
          <w:sz w:val="2"/>
        </w:rPr>
      </w:pPr>
    </w:p>
    <w:p w14:paraId="0A23C245" w14:textId="02078660" w:rsidR="008355B4" w:rsidRPr="008355B4" w:rsidRDefault="00E07656" w:rsidP="00EC4D03">
      <w:pPr>
        <w:spacing w:after="0" w:line="240" w:lineRule="auto"/>
        <w:ind w:right="-342" w:hanging="284"/>
        <w:rPr>
          <w:b/>
          <w:sz w:val="14"/>
        </w:rPr>
      </w:pPr>
      <w:r>
        <w:rPr>
          <w:noProof/>
          <w:sz w:val="14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FA224E" wp14:editId="34A03B16">
                <wp:simplePos x="0" y="0"/>
                <wp:positionH relativeFrom="column">
                  <wp:posOffset>-168910</wp:posOffset>
                </wp:positionH>
                <wp:positionV relativeFrom="paragraph">
                  <wp:posOffset>95250</wp:posOffset>
                </wp:positionV>
                <wp:extent cx="6875145" cy="247650"/>
                <wp:effectExtent l="0" t="635" r="0" b="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145" cy="247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B9798" id="Rectangle 22" o:spid="_x0000_s1026" style="position:absolute;margin-left:-13.3pt;margin-top:7.5pt;width:541.35pt;height:19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" fillcolor="#dee0b0 [2894]" stroked="f"/>
            </w:pict>
          </mc:Fallback>
        </mc:AlternateContent>
      </w:r>
    </w:p>
    <w:p w14:paraId="18E07F00" w14:textId="77777777" w:rsidR="008355B4" w:rsidRPr="008355B4" w:rsidRDefault="008355B4" w:rsidP="008355B4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70C0"/>
          <w:kern w:val="28"/>
          <w:sz w:val="26"/>
          <w:szCs w:val="26"/>
        </w:rPr>
      </w:pPr>
      <w:r w:rsidRPr="008355B4">
        <w:rPr>
          <w:rFonts w:asciiTheme="majorHAnsi" w:eastAsiaTheme="majorEastAsia" w:hAnsiTheme="majorHAnsi" w:cstheme="majorBidi"/>
          <w:b/>
          <w:bCs/>
          <w:color w:val="0070C0"/>
          <w:kern w:val="28"/>
          <w:sz w:val="26"/>
          <w:szCs w:val="26"/>
        </w:rPr>
        <w:t>DOMAINES DE COMPÉTENCES</w:t>
      </w:r>
    </w:p>
    <w:p w14:paraId="7774E3BC" w14:textId="77777777" w:rsidR="008355B4" w:rsidRPr="002E4841" w:rsidRDefault="008355B4" w:rsidP="008355B4">
      <w:pPr>
        <w:spacing w:after="0" w:line="240" w:lineRule="auto"/>
        <w:rPr>
          <w:sz w:val="10"/>
        </w:rPr>
      </w:pPr>
    </w:p>
    <w:p w14:paraId="2DCD5433" w14:textId="77777777" w:rsidR="00D346CB" w:rsidRPr="00AC12EA" w:rsidRDefault="00D346CB" w:rsidP="00C802FF">
      <w:pPr>
        <w:pStyle w:val="Paragraphedeliste"/>
        <w:numPr>
          <w:ilvl w:val="0"/>
          <w:numId w:val="17"/>
        </w:numPr>
        <w:spacing w:after="0" w:line="276" w:lineRule="auto"/>
        <w:rPr>
          <w:rFonts w:cs="Times New Roman"/>
          <w:sz w:val="22"/>
        </w:rPr>
      </w:pPr>
      <w:r w:rsidRPr="00AC12EA">
        <w:rPr>
          <w:rFonts w:cs="Times New Roman"/>
          <w:sz w:val="22"/>
        </w:rPr>
        <w:t>Accueillir les visiteurs, clients et fournisseurs.</w:t>
      </w:r>
    </w:p>
    <w:p w14:paraId="3923E8E4" w14:textId="77777777" w:rsidR="00D346CB" w:rsidRPr="00AC12EA" w:rsidRDefault="00D346CB" w:rsidP="00C802FF">
      <w:pPr>
        <w:pStyle w:val="Paragraphedeliste"/>
        <w:numPr>
          <w:ilvl w:val="0"/>
          <w:numId w:val="17"/>
        </w:numPr>
        <w:spacing w:after="0" w:line="276" w:lineRule="auto"/>
        <w:rPr>
          <w:rFonts w:cs="Times New Roman"/>
          <w:sz w:val="22"/>
        </w:rPr>
      </w:pPr>
      <w:r w:rsidRPr="00AC12EA">
        <w:rPr>
          <w:rFonts w:cs="Times New Roman"/>
          <w:sz w:val="22"/>
        </w:rPr>
        <w:t>Organiser et planifier les rendez-vous et les déplacements.</w:t>
      </w:r>
    </w:p>
    <w:p w14:paraId="31AA4DCB" w14:textId="77777777" w:rsidR="00D346CB" w:rsidRPr="00AC12EA" w:rsidRDefault="00D346CB" w:rsidP="00C802FF">
      <w:pPr>
        <w:pStyle w:val="Paragraphedeliste"/>
        <w:numPr>
          <w:ilvl w:val="0"/>
          <w:numId w:val="17"/>
        </w:numPr>
        <w:spacing w:after="0" w:line="276" w:lineRule="auto"/>
        <w:rPr>
          <w:rFonts w:cs="Times New Roman"/>
          <w:sz w:val="22"/>
        </w:rPr>
      </w:pPr>
      <w:r w:rsidRPr="00AC12EA">
        <w:rPr>
          <w:rFonts w:cs="Times New Roman"/>
          <w:sz w:val="22"/>
        </w:rPr>
        <w:t>Gérer le courrier.</w:t>
      </w:r>
    </w:p>
    <w:p w14:paraId="6D772BDA" w14:textId="77777777" w:rsidR="00D346CB" w:rsidRPr="00AC12EA" w:rsidRDefault="00D346CB" w:rsidP="00C802FF">
      <w:pPr>
        <w:pStyle w:val="Paragraphedeliste"/>
        <w:numPr>
          <w:ilvl w:val="0"/>
          <w:numId w:val="17"/>
        </w:numPr>
        <w:spacing w:after="0" w:line="276" w:lineRule="auto"/>
        <w:rPr>
          <w:rFonts w:cs="Times New Roman"/>
          <w:sz w:val="22"/>
        </w:rPr>
      </w:pPr>
      <w:r w:rsidRPr="00AC12EA">
        <w:rPr>
          <w:rFonts w:cs="Times New Roman"/>
          <w:sz w:val="22"/>
        </w:rPr>
        <w:t>Réaliser le traitement administratif de dossiers (frappe de courrier, mise en forme de document, classement et archivage) et transmet les informations (e-mail, notes, fax…) pour le compte d’un ou plusieurs services ou d’un responsable selon l’organisation de l’entreprise.</w:t>
      </w:r>
    </w:p>
    <w:p w14:paraId="0FDA3280" w14:textId="77777777" w:rsidR="00D346CB" w:rsidRPr="00AC12EA" w:rsidRDefault="00D346CB" w:rsidP="00C802FF">
      <w:pPr>
        <w:pStyle w:val="Paragraphedeliste"/>
        <w:numPr>
          <w:ilvl w:val="0"/>
          <w:numId w:val="17"/>
        </w:numPr>
        <w:spacing w:after="0" w:line="276" w:lineRule="auto"/>
        <w:rPr>
          <w:rFonts w:cs="Times New Roman"/>
          <w:sz w:val="22"/>
        </w:rPr>
      </w:pPr>
      <w:r w:rsidRPr="00AC12EA">
        <w:rPr>
          <w:rFonts w:eastAsia="Times New Roman" w:cs="Times New Roman"/>
          <w:sz w:val="22"/>
          <w:lang w:eastAsia="fr-FR"/>
        </w:rPr>
        <w:t>Prise en charge, le suivi complet de dossiers (contrat de maintenance des équipements, de la structure, évaluation des besoins en approvisionnement de matériels)</w:t>
      </w:r>
    </w:p>
    <w:p w14:paraId="40D005FB" w14:textId="77777777" w:rsidR="00D346CB" w:rsidRPr="00AC12EA" w:rsidRDefault="00D346CB" w:rsidP="00C802FF">
      <w:pPr>
        <w:pStyle w:val="Paragraphedeliste"/>
        <w:numPr>
          <w:ilvl w:val="0"/>
          <w:numId w:val="17"/>
        </w:numPr>
        <w:spacing w:after="0" w:line="276" w:lineRule="auto"/>
        <w:rPr>
          <w:rFonts w:cs="Times New Roman"/>
          <w:sz w:val="22"/>
        </w:rPr>
      </w:pPr>
      <w:r w:rsidRPr="00AC12EA">
        <w:rPr>
          <w:rFonts w:eastAsia="Times New Roman" w:cs="Times New Roman"/>
          <w:sz w:val="22"/>
          <w:lang w:eastAsia="fr-FR"/>
        </w:rPr>
        <w:t xml:space="preserve">Communiquer, transmettre des informations concernant le produit ou le service aux clients ciblés. </w:t>
      </w:r>
    </w:p>
    <w:p w14:paraId="078251D8" w14:textId="77777777" w:rsidR="00D346CB" w:rsidRPr="00AC12EA" w:rsidRDefault="00D346CB" w:rsidP="00C802FF">
      <w:pPr>
        <w:pStyle w:val="Paragraphedeliste"/>
        <w:numPr>
          <w:ilvl w:val="0"/>
          <w:numId w:val="17"/>
        </w:numPr>
        <w:spacing w:after="0" w:line="276" w:lineRule="auto"/>
        <w:rPr>
          <w:rFonts w:cs="Times New Roman"/>
          <w:sz w:val="22"/>
        </w:rPr>
      </w:pPr>
      <w:r w:rsidRPr="00AC12EA">
        <w:rPr>
          <w:rFonts w:eastAsia="Times New Roman" w:cs="Times New Roman"/>
          <w:sz w:val="22"/>
          <w:lang w:eastAsia="fr-FR"/>
        </w:rPr>
        <w:t>Intervenir avant et après la vente en se mettant à la disposition du client et en écoutant ses remarques.</w:t>
      </w:r>
    </w:p>
    <w:p w14:paraId="2D8A6EE9" w14:textId="77777777" w:rsidR="00D346CB" w:rsidRPr="00AC12EA" w:rsidRDefault="00D346CB" w:rsidP="00C802FF">
      <w:pPr>
        <w:pStyle w:val="Paragraphedeliste"/>
        <w:numPr>
          <w:ilvl w:val="0"/>
          <w:numId w:val="17"/>
        </w:numPr>
        <w:spacing w:after="0" w:line="360" w:lineRule="auto"/>
        <w:rPr>
          <w:rFonts w:cs="Times New Roman"/>
          <w:sz w:val="22"/>
        </w:rPr>
      </w:pPr>
      <w:r w:rsidRPr="00AC12EA">
        <w:rPr>
          <w:rFonts w:eastAsia="Times New Roman" w:cs="Times New Roman"/>
          <w:sz w:val="22"/>
          <w:lang w:eastAsia="fr-FR"/>
        </w:rPr>
        <w:t>Fidéliser les clients, en leur proposant des offres complémentaires et des promotions.</w:t>
      </w:r>
    </w:p>
    <w:p w14:paraId="32CDB743" w14:textId="77777777" w:rsidR="00D346CB" w:rsidRPr="00AC12EA" w:rsidRDefault="00D346CB" w:rsidP="00C802FF">
      <w:pPr>
        <w:pStyle w:val="Paragraphedeliste"/>
        <w:numPr>
          <w:ilvl w:val="0"/>
          <w:numId w:val="17"/>
        </w:numPr>
        <w:spacing w:after="0" w:line="360" w:lineRule="auto"/>
        <w:rPr>
          <w:rFonts w:cs="Times New Roman"/>
          <w:sz w:val="22"/>
        </w:rPr>
      </w:pPr>
      <w:r w:rsidRPr="00AC12EA">
        <w:rPr>
          <w:rFonts w:eastAsia="Times New Roman" w:cs="Times New Roman"/>
          <w:sz w:val="22"/>
          <w:lang w:eastAsia="fr-FR"/>
        </w:rPr>
        <w:t>Assister à la gestion administrative.</w:t>
      </w:r>
    </w:p>
    <w:p w14:paraId="65C938D4" w14:textId="15C7D6AD" w:rsidR="00503776" w:rsidRPr="00C802FF" w:rsidRDefault="00D346CB" w:rsidP="00C802FF">
      <w:pPr>
        <w:pStyle w:val="Paragraphedeliste"/>
        <w:numPr>
          <w:ilvl w:val="0"/>
          <w:numId w:val="17"/>
        </w:numPr>
        <w:spacing w:after="0" w:line="360" w:lineRule="auto"/>
        <w:rPr>
          <w:rFonts w:cs="Times New Roman"/>
          <w:sz w:val="22"/>
        </w:rPr>
      </w:pPr>
      <w:r w:rsidRPr="00AC12EA">
        <w:rPr>
          <w:rFonts w:eastAsia="Times New Roman" w:cs="Times New Roman"/>
          <w:sz w:val="22"/>
          <w:lang w:eastAsia="fr-FR"/>
        </w:rPr>
        <w:t>Coordination d’équipe.</w:t>
      </w:r>
    </w:p>
    <w:p w14:paraId="3F6D9518" w14:textId="7ECCFF9B" w:rsidR="00B54064" w:rsidRPr="00C802FF" w:rsidRDefault="00C802FF" w:rsidP="00C802FF">
      <w:pPr>
        <w:pStyle w:val="Titredesection"/>
        <w:spacing w:line="240" w:lineRule="auto"/>
        <w:ind w:hanging="284"/>
        <w:jc w:val="center"/>
        <w:rPr>
          <w:color w:val="0070C0"/>
          <w:sz w:val="26"/>
          <w:szCs w:val="26"/>
          <w:lang w:val="fr-FR"/>
        </w:rPr>
      </w:pPr>
      <w:r>
        <w:rPr>
          <w:noProof/>
          <w:color w:val="0070C0"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02F0FE" wp14:editId="3081CE1D">
                <wp:simplePos x="0" y="0"/>
                <wp:positionH relativeFrom="page">
                  <wp:align>center</wp:align>
                </wp:positionH>
                <wp:positionV relativeFrom="paragraph">
                  <wp:posOffset>76835</wp:posOffset>
                </wp:positionV>
                <wp:extent cx="6875145" cy="247650"/>
                <wp:effectExtent l="0" t="0" r="1905" b="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145" cy="247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526BA" id="Rectangle 12" o:spid="_x0000_s1026" style="position:absolute;margin-left:0;margin-top:6.05pt;width:541.35pt;height:19.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" fillcolor="#dee0b0 [2894]" stroked="f">
                <w10:wrap anchorx="page"/>
              </v:rect>
            </w:pict>
          </mc:Fallback>
        </mc:AlternateContent>
      </w:r>
      <w:r w:rsidR="00155DAF">
        <w:rPr>
          <w:color w:val="0070C0"/>
          <w:sz w:val="26"/>
          <w:szCs w:val="26"/>
          <w:lang w:val="fr-FR"/>
        </w:rPr>
        <w:t>ATOUTS ET DIVERS</w:t>
      </w:r>
    </w:p>
    <w:p w14:paraId="69FD985A" w14:textId="77777777" w:rsidR="00504E27" w:rsidRDefault="002E4841" w:rsidP="00C802FF">
      <w:pPr>
        <w:spacing w:after="0" w:line="240" w:lineRule="auto"/>
        <w:rPr>
          <w:sz w:val="22"/>
          <w:lang w:val="fr-FR"/>
        </w:rPr>
      </w:pPr>
      <w:r w:rsidRPr="002E4841">
        <w:rPr>
          <w:b/>
          <w:sz w:val="22"/>
          <w:lang w:val="fr-FR"/>
        </w:rPr>
        <w:t>CONNAISSANC</w:t>
      </w:r>
      <w:r w:rsidR="00D91AAD">
        <w:rPr>
          <w:b/>
          <w:sz w:val="22"/>
          <w:lang w:val="fr-FR"/>
        </w:rPr>
        <w:t>E</w:t>
      </w:r>
      <w:r w:rsidRPr="002E4841">
        <w:rPr>
          <w:b/>
          <w:sz w:val="22"/>
          <w:lang w:val="fr-FR"/>
        </w:rPr>
        <w:t xml:space="preserve"> INFORMATIQUE</w:t>
      </w:r>
      <w:r w:rsidR="00D91AAD" w:rsidRPr="002E4841">
        <w:rPr>
          <w:b/>
          <w:sz w:val="22"/>
          <w:lang w:val="fr-FR"/>
        </w:rPr>
        <w:t> </w:t>
      </w:r>
      <w:r w:rsidR="00D91AAD">
        <w:rPr>
          <w:b/>
          <w:sz w:val="22"/>
          <w:lang w:val="fr-FR"/>
        </w:rPr>
        <w:t>:</w:t>
      </w:r>
      <w:r w:rsidR="00D8161F">
        <w:rPr>
          <w:b/>
          <w:sz w:val="22"/>
          <w:lang w:val="fr-FR"/>
        </w:rPr>
        <w:t xml:space="preserve"> </w:t>
      </w:r>
      <w:r w:rsidR="00D62634">
        <w:rPr>
          <w:sz w:val="22"/>
          <w:lang w:val="fr-FR"/>
        </w:rPr>
        <w:t>Bonne connaissance de l’outil</w:t>
      </w:r>
      <w:r w:rsidR="00711459">
        <w:rPr>
          <w:sz w:val="22"/>
          <w:lang w:val="fr-FR"/>
        </w:rPr>
        <w:t xml:space="preserve"> informatique</w:t>
      </w:r>
      <w:r w:rsidR="00D62634">
        <w:rPr>
          <w:sz w:val="22"/>
          <w:lang w:val="fr-FR"/>
        </w:rPr>
        <w:t xml:space="preserve"> (Word, Excel)</w:t>
      </w:r>
    </w:p>
    <w:p w14:paraId="40CA9E58" w14:textId="77777777" w:rsidR="004153AB" w:rsidRDefault="004153AB" w:rsidP="00C802FF">
      <w:pPr>
        <w:spacing w:after="0" w:line="240" w:lineRule="auto"/>
        <w:ind w:hanging="142"/>
        <w:rPr>
          <w:sz w:val="4"/>
          <w:lang w:val="fr-FR"/>
        </w:rPr>
      </w:pPr>
    </w:p>
    <w:p w14:paraId="38297428" w14:textId="77777777" w:rsidR="002655E2" w:rsidRDefault="002655E2" w:rsidP="00C802FF">
      <w:pPr>
        <w:spacing w:after="0" w:line="240" w:lineRule="auto"/>
        <w:ind w:hanging="142"/>
        <w:rPr>
          <w:sz w:val="4"/>
          <w:lang w:val="fr-FR"/>
        </w:rPr>
      </w:pPr>
    </w:p>
    <w:p w14:paraId="2959E25F" w14:textId="77777777" w:rsidR="002655E2" w:rsidRDefault="002655E2" w:rsidP="00C802FF">
      <w:pPr>
        <w:spacing w:after="0" w:line="240" w:lineRule="auto"/>
        <w:rPr>
          <w:sz w:val="4"/>
          <w:lang w:val="fr-FR"/>
        </w:rPr>
      </w:pPr>
    </w:p>
    <w:p w14:paraId="784E270E" w14:textId="77777777" w:rsidR="00D3072D" w:rsidRDefault="002E4841" w:rsidP="00C802FF">
      <w:pPr>
        <w:spacing w:after="0" w:line="240" w:lineRule="auto"/>
        <w:rPr>
          <w:sz w:val="22"/>
          <w:lang w:val="fr-FR"/>
        </w:rPr>
      </w:pPr>
      <w:r w:rsidRPr="002E4841">
        <w:rPr>
          <w:b/>
          <w:sz w:val="22"/>
          <w:lang w:val="fr-FR"/>
        </w:rPr>
        <w:t>CONNAISSANCES LINGUSTIQUES </w:t>
      </w:r>
      <w:r w:rsidR="00B72335" w:rsidRPr="002E4841">
        <w:rPr>
          <w:b/>
          <w:sz w:val="22"/>
          <w:lang w:val="fr-FR"/>
        </w:rPr>
        <w:t>:</w:t>
      </w:r>
      <w:r w:rsidR="00B72335">
        <w:rPr>
          <w:sz w:val="22"/>
          <w:lang w:val="fr-FR"/>
        </w:rPr>
        <w:t xml:space="preserve"> Français</w:t>
      </w:r>
      <w:r>
        <w:rPr>
          <w:sz w:val="22"/>
          <w:lang w:val="fr-FR"/>
        </w:rPr>
        <w:t> lu, parlé et écrit (</w:t>
      </w:r>
      <w:r w:rsidR="00D91AAD">
        <w:rPr>
          <w:sz w:val="22"/>
          <w:lang w:val="fr-FR"/>
        </w:rPr>
        <w:t>Excellent</w:t>
      </w:r>
      <w:r>
        <w:rPr>
          <w:sz w:val="22"/>
          <w:lang w:val="fr-FR"/>
        </w:rPr>
        <w:t>)</w:t>
      </w:r>
    </w:p>
    <w:p w14:paraId="693D4E67" w14:textId="77777777" w:rsidR="002E4841" w:rsidRDefault="00D3072D" w:rsidP="00C802FF">
      <w:pPr>
        <w:spacing w:after="0" w:line="240" w:lineRule="auto"/>
        <w:rPr>
          <w:sz w:val="22"/>
          <w:lang w:val="fr-FR"/>
        </w:rPr>
      </w:pPr>
      <w:r>
        <w:rPr>
          <w:sz w:val="22"/>
          <w:lang w:val="fr-FR"/>
        </w:rPr>
        <w:t xml:space="preserve">                                                          </w:t>
      </w:r>
      <w:r w:rsidR="00D8161F">
        <w:rPr>
          <w:sz w:val="22"/>
          <w:lang w:val="fr-FR"/>
        </w:rPr>
        <w:t xml:space="preserve"> </w:t>
      </w:r>
      <w:r w:rsidR="002E4841">
        <w:rPr>
          <w:sz w:val="22"/>
          <w:lang w:val="fr-FR"/>
        </w:rPr>
        <w:t xml:space="preserve">Anglais  </w:t>
      </w:r>
      <w:r w:rsidR="002E4841" w:rsidRPr="002E4841">
        <w:rPr>
          <w:sz w:val="22"/>
          <w:lang w:val="fr-FR"/>
        </w:rPr>
        <w:t>lu, parlé et écrit</w:t>
      </w:r>
      <w:r w:rsidR="002E4841">
        <w:rPr>
          <w:sz w:val="22"/>
          <w:lang w:val="fr-FR"/>
        </w:rPr>
        <w:t xml:space="preserve"> (</w:t>
      </w:r>
      <w:r w:rsidR="00D91AAD">
        <w:rPr>
          <w:sz w:val="22"/>
          <w:lang w:val="fr-FR"/>
        </w:rPr>
        <w:t>niveau académique</w:t>
      </w:r>
      <w:r w:rsidR="002E4841" w:rsidRPr="002E4841">
        <w:rPr>
          <w:sz w:val="22"/>
          <w:lang w:val="fr-FR"/>
        </w:rPr>
        <w:t>)</w:t>
      </w:r>
    </w:p>
    <w:p w14:paraId="3DC37514" w14:textId="03E6B8ED" w:rsidR="00AC12EA" w:rsidRPr="00AC12EA" w:rsidRDefault="00AC12EA" w:rsidP="00AC12EA">
      <w:pPr>
        <w:pStyle w:val="Paragraphedeliste"/>
        <w:numPr>
          <w:ilvl w:val="0"/>
          <w:numId w:val="18"/>
        </w:numPr>
        <w:suppressAutoHyphens/>
        <w:autoSpaceDN w:val="0"/>
        <w:spacing w:after="31"/>
        <w:contextualSpacing w:val="0"/>
        <w:textAlignment w:val="baseline"/>
        <w:rPr>
          <w:sz w:val="22"/>
        </w:rPr>
      </w:pPr>
      <w:r w:rsidRPr="00AC12EA">
        <w:rPr>
          <w:sz w:val="22"/>
        </w:rPr>
        <w:t xml:space="preserve">Esprit d’équipe                                              </w:t>
      </w:r>
      <w:r>
        <w:rPr>
          <w:sz w:val="22"/>
        </w:rPr>
        <w:t xml:space="preserve">                 </w:t>
      </w:r>
      <w:r w:rsidRPr="00AC12EA">
        <w:rPr>
          <w:sz w:val="22"/>
        </w:rPr>
        <w:t xml:space="preserve">            Musique </w:t>
      </w:r>
    </w:p>
    <w:p w14:paraId="0E6F4341" w14:textId="7DD0E4D3" w:rsidR="00AC12EA" w:rsidRPr="00AC12EA" w:rsidRDefault="00AC12EA" w:rsidP="00AC12EA">
      <w:pPr>
        <w:pStyle w:val="Paragraphedeliste"/>
        <w:numPr>
          <w:ilvl w:val="0"/>
          <w:numId w:val="18"/>
        </w:numPr>
        <w:suppressAutoHyphens/>
        <w:autoSpaceDN w:val="0"/>
        <w:spacing w:after="31"/>
        <w:contextualSpacing w:val="0"/>
        <w:textAlignment w:val="baseline"/>
        <w:rPr>
          <w:sz w:val="22"/>
        </w:rPr>
      </w:pPr>
      <w:r w:rsidRPr="00AC12EA">
        <w:rPr>
          <w:sz w:val="22"/>
        </w:rPr>
        <w:t xml:space="preserve">Facilité d’apprentissage                                </w:t>
      </w:r>
      <w:r>
        <w:rPr>
          <w:sz w:val="22"/>
        </w:rPr>
        <w:t xml:space="preserve">                </w:t>
      </w:r>
      <w:r w:rsidRPr="00AC12EA">
        <w:rPr>
          <w:sz w:val="22"/>
        </w:rPr>
        <w:t xml:space="preserve">           Sport </w:t>
      </w:r>
    </w:p>
    <w:p w14:paraId="15425067" w14:textId="4AA24A93" w:rsidR="002E4841" w:rsidRPr="00C802FF" w:rsidRDefault="00AC12EA" w:rsidP="00C802FF">
      <w:pPr>
        <w:pStyle w:val="Paragraphedeliste"/>
        <w:numPr>
          <w:ilvl w:val="0"/>
          <w:numId w:val="18"/>
        </w:numPr>
        <w:suppressAutoHyphens/>
        <w:autoSpaceDN w:val="0"/>
        <w:spacing w:after="31"/>
        <w:contextualSpacing w:val="0"/>
        <w:textAlignment w:val="baseline"/>
        <w:rPr>
          <w:sz w:val="22"/>
        </w:rPr>
      </w:pPr>
      <w:r w:rsidRPr="00AC12EA">
        <w:rPr>
          <w:sz w:val="22"/>
        </w:rPr>
        <w:t xml:space="preserve">Ponctuel, Dynamique        </w:t>
      </w:r>
      <w:r>
        <w:rPr>
          <w:sz w:val="22"/>
        </w:rPr>
        <w:t xml:space="preserve">   </w:t>
      </w:r>
    </w:p>
    <w:p w14:paraId="2C134E8B" w14:textId="77777777" w:rsidR="00B54064" w:rsidRPr="00B54064" w:rsidRDefault="00B54064" w:rsidP="004153AB">
      <w:pPr>
        <w:tabs>
          <w:tab w:val="left" w:pos="3437"/>
        </w:tabs>
        <w:spacing w:after="0" w:line="276" w:lineRule="auto"/>
        <w:ind w:hanging="142"/>
        <w:rPr>
          <w:sz w:val="22"/>
          <w:lang w:val="fr-FR"/>
        </w:rPr>
      </w:pPr>
    </w:p>
    <w:sectPr w:rsidR="00B54064" w:rsidRPr="00B54064" w:rsidSect="00692DD8">
      <w:footerReference w:type="default" r:id="rId12"/>
      <w:headerReference w:type="first" r:id="rId13"/>
      <w:type w:val="continuous"/>
      <w:pgSz w:w="11907" w:h="16839"/>
      <w:pgMar w:top="-709" w:right="992" w:bottom="0" w:left="709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F475" w14:textId="77777777" w:rsidR="00766C53" w:rsidRDefault="00766C53">
      <w:pPr>
        <w:spacing w:after="0" w:line="240" w:lineRule="auto"/>
      </w:pPr>
      <w:r>
        <w:separator/>
      </w:r>
    </w:p>
  </w:endnote>
  <w:endnote w:type="continuationSeparator" w:id="0">
    <w:p w14:paraId="48B38F0D" w14:textId="77777777" w:rsidR="00766C53" w:rsidRDefault="0076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AF2D" w14:textId="28804B16" w:rsidR="00504E27" w:rsidRDefault="00E07656">
    <w:pPr>
      <w:pStyle w:val="Pieddepage"/>
    </w:pPr>
    <w:r>
      <w:rPr>
        <w:noProof/>
        <w:color w:val="93A299" w:themeColor="accent1"/>
        <w:lang w:val="fr-FR"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3B34CC0" wp14:editId="2D581DE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270750" cy="10300335"/>
              <wp:effectExtent l="1270" t="3810" r="5080" b="1905"/>
              <wp:wrapNone/>
              <wp:docPr id="7" name="Fnd :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0750" cy="10300335"/>
                      </a:xfrm>
                      <a:prstGeom prst="roundRect">
                        <a:avLst>
                          <a:gd name="adj" fmla="val 1736"/>
                        </a:avLst>
                      </a:prstGeom>
                      <a:blipFill dpi="0" rotWithShape="1">
                        <a:blip r:embed="rId1">
                          <a:duotone>
                            <a:schemeClr val="lt1">
                              <a:lumMod val="70000"/>
                              <a:lumOff val="30000"/>
                            </a:schemeClr>
                            <a:srgbClr val="FFFFFF"/>
                          </a:duotone>
                        </a:blip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62576" w14:textId="77777777" w:rsidR="00504E27" w:rsidRDefault="00504E2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03B34CC0" id="Fnd : 1" o:spid="_x0000_s1026" style="position:absolute;margin-left:0;margin-top:0;width:572.5pt;height:811.0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AgAAAAABSZ2h0bG9uZwAAAI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zFCNzYyQ0RCMUU0RTc2NDRGQUREMzY2QzFCOTc1&#10;NDNDPC9leGlmOk5hdGl2ZURpZ2VzdD4KICAgICAgPC9yZGY6RGVzY3JpcHRpb24+CiAgID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" stroked="f" strokeweight="1pt">
              <v:fill r:id="rId2" o:title="" recolor="t" rotate="t" type="tile"/>
              <v:imagedata recolortarget="white [2257]"/>
              <v:textbox inset="2.53903mm,1.2695mm,2.53903mm,1.2695mm">
                <w:txbxContent>
                  <w:p w14:paraId="17862576" w14:textId="77777777" w:rsidR="00504E27" w:rsidRDefault="00504E2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val="fr-FR" w:eastAsia="fr-F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0940C9D" wp14:editId="2D97AC5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25640" cy="10641330"/>
              <wp:effectExtent l="6350" t="635" r="6985" b="6985"/>
              <wp:wrapNone/>
              <wp:docPr id="6" name="Fnd :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5640" cy="10641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13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B02E1" w14:textId="77777777" w:rsidR="00504E27" w:rsidRDefault="00504E2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10940C9D" id="Fnd : 2" o:spid="_x0000_s1027" style="position:absolute;margin-left:0;margin-top:0;width:553.2pt;height:837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" stroked="f" strokeweight="2pt">
              <v:fill opacity="54484f"/>
              <v:textbox inset="2.53903mm,1.2695mm,2.53903mm,1.2695mm">
                <w:txbxContent>
                  <w:p w14:paraId="179B02E1" w14:textId="77777777" w:rsidR="00504E27" w:rsidRDefault="00504E2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fr-FR" w:eastAsia="fr-F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AB4929E" wp14:editId="4E78810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59575" cy="10241915"/>
              <wp:effectExtent l="0" t="1270" r="0" b="0"/>
              <wp:wrapNone/>
              <wp:docPr id="5" name="Fnd :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59575" cy="10241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49787" w14:textId="77777777" w:rsidR="00504E27" w:rsidRDefault="00504E2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1AB4929E" id="Fnd : 3" o:spid="_x0000_s1028" style="position:absolute;margin-left:0;margin-top:0;width:532.25pt;height:806.45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" stroked="f" strokeweight=".5pt">
              <v:stroke linestyle="thinThin"/>
              <v:textbox inset="2.53903mm,1.2695mm,2.53903mm,1.2695mm">
                <w:txbxContent>
                  <w:p w14:paraId="59949787" w14:textId="77777777" w:rsidR="00504E27" w:rsidRDefault="00504E2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70EF" w14:textId="77777777" w:rsidR="00766C53" w:rsidRDefault="00766C53">
      <w:pPr>
        <w:spacing w:after="0" w:line="240" w:lineRule="auto"/>
      </w:pPr>
      <w:r>
        <w:separator/>
      </w:r>
    </w:p>
  </w:footnote>
  <w:footnote w:type="continuationSeparator" w:id="0">
    <w:p w14:paraId="146E3868" w14:textId="77777777" w:rsidR="00766C53" w:rsidRDefault="0076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30" w14:textId="56A4C56C" w:rsidR="00504E27" w:rsidRDefault="00E0765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6977FD" wp14:editId="235032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270750" cy="10300335"/>
              <wp:effectExtent l="1270" t="3810" r="5080" b="1905"/>
              <wp:wrapNone/>
              <wp:docPr id="4" name="Rectangle arrondi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0750" cy="10300335"/>
                      </a:xfrm>
                      <a:prstGeom prst="roundRect">
                        <a:avLst>
                          <a:gd name="adj" fmla="val 1736"/>
                        </a:avLst>
                      </a:prstGeom>
                      <a:blipFill dpi="0" rotWithShape="1">
                        <a:blip r:embed="rId1">
                          <a:duotone>
                            <a:schemeClr val="lt1">
                              <a:lumMod val="70000"/>
                              <a:lumOff val="30000"/>
                            </a:schemeClr>
                            <a:srgbClr val="FFFFFF"/>
                          </a:duotone>
                        </a:blip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1FD5F887" id="Rectangle arrondi 17" o:spid="_x0000_s1026" style="position:absolute;margin-left:0;margin-top:0;width:572.5pt;height:811.0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CAAIADASIAAhEBAxEB/90ABAAI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IAAAAAAUmdodGxvbmcAAACA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" stroked="f" strokeweight="1pt">
              <v:fill r:id="rId2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2CEE6B" wp14:editId="0F197A0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26275" cy="10640695"/>
              <wp:effectExtent l="0" t="0" r="0" b="0"/>
              <wp:wrapNone/>
              <wp:docPr id="3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6275" cy="106406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113E2341" id="Rectangle 19" o:spid="_x0000_s1026" style="position:absolute;margin-left:0;margin-top:0;width:553.25pt;height:837.8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C3399D" wp14:editId="45A5EDC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11645" cy="10323195"/>
              <wp:effectExtent l="0" t="0" r="0" b="254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1645" cy="10323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32016DB3" id="Rectangle 21" o:spid="_x0000_s1026" style="position:absolute;margin-left:0;margin-top:0;width:536.35pt;height:812.8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6DE"/>
    <w:multiLevelType w:val="hybridMultilevel"/>
    <w:tmpl w:val="F9B63C4E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320E"/>
    <w:multiLevelType w:val="hybridMultilevel"/>
    <w:tmpl w:val="E24066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115DA"/>
    <w:multiLevelType w:val="hybridMultilevel"/>
    <w:tmpl w:val="E16474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7851"/>
    <w:multiLevelType w:val="hybridMultilevel"/>
    <w:tmpl w:val="323EEE7C"/>
    <w:lvl w:ilvl="0" w:tplc="F092978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D19D3"/>
    <w:multiLevelType w:val="hybridMultilevel"/>
    <w:tmpl w:val="B0B21A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4E221A"/>
    <w:multiLevelType w:val="hybridMultilevel"/>
    <w:tmpl w:val="084CA548"/>
    <w:lvl w:ilvl="0" w:tplc="040C000B">
      <w:start w:val="1"/>
      <w:numFmt w:val="bullet"/>
      <w:lvlText w:val=""/>
      <w:lvlJc w:val="left"/>
      <w:pPr>
        <w:ind w:left="6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9" w15:restartNumberingAfterBreak="0">
    <w:nsid w:val="524A1E12"/>
    <w:multiLevelType w:val="hybridMultilevel"/>
    <w:tmpl w:val="79CCEA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87276"/>
    <w:multiLevelType w:val="multilevel"/>
    <w:tmpl w:val="D47419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D3B5977"/>
    <w:multiLevelType w:val="hybridMultilevel"/>
    <w:tmpl w:val="F85ECB50"/>
    <w:lvl w:ilvl="0" w:tplc="F092978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F2515"/>
    <w:multiLevelType w:val="hybridMultilevel"/>
    <w:tmpl w:val="6EA4FD98"/>
    <w:lvl w:ilvl="0" w:tplc="0F407E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40C00"/>
    <w:multiLevelType w:val="hybridMultilevel"/>
    <w:tmpl w:val="258CE394"/>
    <w:lvl w:ilvl="0" w:tplc="7F00916A">
      <w:start w:val="20"/>
      <w:numFmt w:val="bullet"/>
      <w:lvlText w:val=""/>
      <w:lvlJc w:val="left"/>
      <w:pPr>
        <w:ind w:left="318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1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4485D"/>
    <w:multiLevelType w:val="hybridMultilevel"/>
    <w:tmpl w:val="ABDCB5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89228">
    <w:abstractNumId w:val="16"/>
  </w:num>
  <w:num w:numId="2" w16cid:durableId="2043096032">
    <w:abstractNumId w:val="4"/>
  </w:num>
  <w:num w:numId="3" w16cid:durableId="607935654">
    <w:abstractNumId w:val="7"/>
  </w:num>
  <w:num w:numId="4" w16cid:durableId="355086509">
    <w:abstractNumId w:val="1"/>
  </w:num>
  <w:num w:numId="5" w16cid:durableId="924414713">
    <w:abstractNumId w:val="11"/>
  </w:num>
  <w:num w:numId="6" w16cid:durableId="204029454">
    <w:abstractNumId w:val="10"/>
  </w:num>
  <w:num w:numId="7" w16cid:durableId="590284925">
    <w:abstractNumId w:val="13"/>
  </w:num>
  <w:num w:numId="8" w16cid:durableId="127868186">
    <w:abstractNumId w:val="9"/>
  </w:num>
  <w:num w:numId="9" w16cid:durableId="1087925876">
    <w:abstractNumId w:val="17"/>
  </w:num>
  <w:num w:numId="10" w16cid:durableId="975792216">
    <w:abstractNumId w:val="6"/>
  </w:num>
  <w:num w:numId="11" w16cid:durableId="223687325">
    <w:abstractNumId w:val="3"/>
  </w:num>
  <w:num w:numId="12" w16cid:durableId="743915598">
    <w:abstractNumId w:val="2"/>
  </w:num>
  <w:num w:numId="13" w16cid:durableId="1378579563">
    <w:abstractNumId w:val="5"/>
  </w:num>
  <w:num w:numId="14" w16cid:durableId="2016608349">
    <w:abstractNumId w:val="0"/>
  </w:num>
  <w:num w:numId="15" w16cid:durableId="1134062315">
    <w:abstractNumId w:val="8"/>
  </w:num>
  <w:num w:numId="16" w16cid:durableId="409155081">
    <w:abstractNumId w:val="15"/>
  </w:num>
  <w:num w:numId="17" w16cid:durableId="1083455184">
    <w:abstractNumId w:val="14"/>
  </w:num>
  <w:num w:numId="18" w16cid:durableId="9502782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22"/>
    <w:rsid w:val="0000545A"/>
    <w:rsid w:val="00051C5D"/>
    <w:rsid w:val="000532D0"/>
    <w:rsid w:val="000601CF"/>
    <w:rsid w:val="00083AA4"/>
    <w:rsid w:val="000879EB"/>
    <w:rsid w:val="000A09A8"/>
    <w:rsid w:val="000E6DE8"/>
    <w:rsid w:val="000F65D6"/>
    <w:rsid w:val="0013490A"/>
    <w:rsid w:val="00155DAF"/>
    <w:rsid w:val="00173EF9"/>
    <w:rsid w:val="00184B31"/>
    <w:rsid w:val="001906B2"/>
    <w:rsid w:val="001D1D16"/>
    <w:rsid w:val="0022362A"/>
    <w:rsid w:val="0025091F"/>
    <w:rsid w:val="002655E2"/>
    <w:rsid w:val="002827EC"/>
    <w:rsid w:val="00291DA1"/>
    <w:rsid w:val="002B20DD"/>
    <w:rsid w:val="002E0B86"/>
    <w:rsid w:val="002E4841"/>
    <w:rsid w:val="00366A18"/>
    <w:rsid w:val="003E49AA"/>
    <w:rsid w:val="003F0EF6"/>
    <w:rsid w:val="00410869"/>
    <w:rsid w:val="004153AB"/>
    <w:rsid w:val="0042025E"/>
    <w:rsid w:val="00420CC1"/>
    <w:rsid w:val="00474668"/>
    <w:rsid w:val="004870FE"/>
    <w:rsid w:val="004A3BC6"/>
    <w:rsid w:val="004A6B70"/>
    <w:rsid w:val="004C1E35"/>
    <w:rsid w:val="004E37E7"/>
    <w:rsid w:val="00500203"/>
    <w:rsid w:val="00503776"/>
    <w:rsid w:val="00504E27"/>
    <w:rsid w:val="00525F9C"/>
    <w:rsid w:val="005338BA"/>
    <w:rsid w:val="00552CF3"/>
    <w:rsid w:val="00563396"/>
    <w:rsid w:val="00574C57"/>
    <w:rsid w:val="005A4247"/>
    <w:rsid w:val="005B219E"/>
    <w:rsid w:val="005C12BA"/>
    <w:rsid w:val="005D5235"/>
    <w:rsid w:val="005E1B03"/>
    <w:rsid w:val="005E586B"/>
    <w:rsid w:val="006139AD"/>
    <w:rsid w:val="00614930"/>
    <w:rsid w:val="00637019"/>
    <w:rsid w:val="00640E04"/>
    <w:rsid w:val="00687024"/>
    <w:rsid w:val="006926FF"/>
    <w:rsid w:val="00692DD8"/>
    <w:rsid w:val="006C1F67"/>
    <w:rsid w:val="006C279B"/>
    <w:rsid w:val="006E0384"/>
    <w:rsid w:val="00711459"/>
    <w:rsid w:val="00711684"/>
    <w:rsid w:val="00751F57"/>
    <w:rsid w:val="00760A9D"/>
    <w:rsid w:val="00766C53"/>
    <w:rsid w:val="00772990"/>
    <w:rsid w:val="00783037"/>
    <w:rsid w:val="00830E31"/>
    <w:rsid w:val="008355B4"/>
    <w:rsid w:val="0086151B"/>
    <w:rsid w:val="00883C00"/>
    <w:rsid w:val="00890C75"/>
    <w:rsid w:val="00894016"/>
    <w:rsid w:val="00897A83"/>
    <w:rsid w:val="008A15D3"/>
    <w:rsid w:val="008B121F"/>
    <w:rsid w:val="008F753B"/>
    <w:rsid w:val="00900838"/>
    <w:rsid w:val="009050F9"/>
    <w:rsid w:val="00910623"/>
    <w:rsid w:val="00921A87"/>
    <w:rsid w:val="00951162"/>
    <w:rsid w:val="009D00A2"/>
    <w:rsid w:val="009E6E93"/>
    <w:rsid w:val="00A1313C"/>
    <w:rsid w:val="00A33869"/>
    <w:rsid w:val="00A44508"/>
    <w:rsid w:val="00AC12EA"/>
    <w:rsid w:val="00B3034B"/>
    <w:rsid w:val="00B32F73"/>
    <w:rsid w:val="00B3315E"/>
    <w:rsid w:val="00B5391F"/>
    <w:rsid w:val="00B54064"/>
    <w:rsid w:val="00B57D4F"/>
    <w:rsid w:val="00B72335"/>
    <w:rsid w:val="00B95020"/>
    <w:rsid w:val="00B96BF6"/>
    <w:rsid w:val="00BC102E"/>
    <w:rsid w:val="00BC15DE"/>
    <w:rsid w:val="00BF29C4"/>
    <w:rsid w:val="00C15430"/>
    <w:rsid w:val="00C25D8F"/>
    <w:rsid w:val="00C273B8"/>
    <w:rsid w:val="00C31BD8"/>
    <w:rsid w:val="00C421A3"/>
    <w:rsid w:val="00C61400"/>
    <w:rsid w:val="00C71A65"/>
    <w:rsid w:val="00C802FF"/>
    <w:rsid w:val="00C84240"/>
    <w:rsid w:val="00C847F1"/>
    <w:rsid w:val="00C84BBE"/>
    <w:rsid w:val="00CB2822"/>
    <w:rsid w:val="00CB2DD1"/>
    <w:rsid w:val="00CB4F20"/>
    <w:rsid w:val="00CC196B"/>
    <w:rsid w:val="00D03D48"/>
    <w:rsid w:val="00D16A86"/>
    <w:rsid w:val="00D17B80"/>
    <w:rsid w:val="00D227B1"/>
    <w:rsid w:val="00D22FD9"/>
    <w:rsid w:val="00D3072D"/>
    <w:rsid w:val="00D346CB"/>
    <w:rsid w:val="00D35FB1"/>
    <w:rsid w:val="00D40FE7"/>
    <w:rsid w:val="00D5244C"/>
    <w:rsid w:val="00D61AE5"/>
    <w:rsid w:val="00D62634"/>
    <w:rsid w:val="00D65989"/>
    <w:rsid w:val="00D74565"/>
    <w:rsid w:val="00D8161F"/>
    <w:rsid w:val="00D87DEB"/>
    <w:rsid w:val="00D91AAD"/>
    <w:rsid w:val="00D943B5"/>
    <w:rsid w:val="00DE2E0B"/>
    <w:rsid w:val="00E00E49"/>
    <w:rsid w:val="00E07656"/>
    <w:rsid w:val="00E24F11"/>
    <w:rsid w:val="00E26BF1"/>
    <w:rsid w:val="00E332D7"/>
    <w:rsid w:val="00E40F4A"/>
    <w:rsid w:val="00EC4D03"/>
    <w:rsid w:val="00F150AD"/>
    <w:rsid w:val="00F26ECB"/>
    <w:rsid w:val="00F53119"/>
    <w:rsid w:val="00F53B99"/>
    <w:rsid w:val="00F905DB"/>
    <w:rsid w:val="00F948CF"/>
    <w:rsid w:val="00FC7FC9"/>
    <w:rsid w:val="00FD5649"/>
    <w:rsid w:val="00FD6DF3"/>
    <w:rsid w:val="00FF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DE92C"/>
  <w15:docId w15:val="{891FCC85-C068-44F8-8C4F-8D772F3A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I" w:eastAsia="fr-C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989"/>
    <w:pPr>
      <w:spacing w:after="160" w:line="32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D65989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598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598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59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59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59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59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59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59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D6598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aragraphedeliste">
    <w:name w:val="List Paragraph"/>
    <w:basedOn w:val="Normal"/>
    <w:qFormat/>
    <w:rsid w:val="00D65989"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Titre1Car">
    <w:name w:val="Titre 1 Car"/>
    <w:basedOn w:val="Policepardfaut"/>
    <w:link w:val="Titre1"/>
    <w:uiPriority w:val="9"/>
    <w:rsid w:val="00D6598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65989"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65989"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65989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D65989"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65989"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659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659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659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65989"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6598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D65989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5989"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D65989"/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styleId="lev">
    <w:name w:val="Strong"/>
    <w:basedOn w:val="Policepardfaut"/>
    <w:uiPriority w:val="22"/>
    <w:qFormat/>
    <w:rsid w:val="00D65989"/>
    <w:rPr>
      <w:b/>
      <w:bCs/>
    </w:rPr>
  </w:style>
  <w:style w:type="character" w:styleId="Accentuation">
    <w:name w:val="Emphasis"/>
    <w:basedOn w:val="Policepardfaut"/>
    <w:uiPriority w:val="20"/>
    <w:qFormat/>
    <w:rsid w:val="00D65989"/>
    <w:rPr>
      <w:i/>
      <w:iCs/>
      <w:color w:val="564B3C" w:themeColor="text2"/>
    </w:rPr>
  </w:style>
  <w:style w:type="paragraph" w:styleId="Sansinterligne">
    <w:name w:val="No Spacing"/>
    <w:link w:val="SansinterligneCar"/>
    <w:uiPriority w:val="1"/>
    <w:qFormat/>
    <w:rsid w:val="00D65989"/>
    <w:pPr>
      <w:spacing w:after="0" w:line="240" w:lineRule="auto"/>
    </w:pPr>
    <w:rPr>
      <w:sz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D65989"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D65989"/>
    <w:rPr>
      <w:rFonts w:asciiTheme="majorHAnsi" w:eastAsiaTheme="minorEastAsia" w:hAnsiTheme="majorHAnsi"/>
      <w:iCs/>
      <w:caps/>
      <w:color w:val="93A299" w:themeColor="accent1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5989"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5989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</w:rPr>
  </w:style>
  <w:style w:type="character" w:styleId="Accentuationlgre">
    <w:name w:val="Subtle Emphasis"/>
    <w:basedOn w:val="Policepardfaut"/>
    <w:uiPriority w:val="19"/>
    <w:qFormat/>
    <w:rsid w:val="00D65989"/>
    <w:rPr>
      <w:i/>
      <w:iCs/>
      <w:color w:val="000000"/>
    </w:rPr>
  </w:style>
  <w:style w:type="character" w:styleId="Accentuationintense">
    <w:name w:val="Intense Emphasis"/>
    <w:aliases w:val="Sous-section Accentuation intense"/>
    <w:basedOn w:val="Policepardfaut"/>
    <w:uiPriority w:val="21"/>
    <w:qFormat/>
    <w:rsid w:val="00D65989"/>
    <w:rPr>
      <w:b/>
      <w:bCs/>
      <w:i/>
      <w:iCs/>
      <w:color w:val="93A299" w:themeColor="accent1"/>
    </w:rPr>
  </w:style>
  <w:style w:type="character" w:styleId="Rfrencelgre">
    <w:name w:val="Subtle Reference"/>
    <w:basedOn w:val="Policepardfaut"/>
    <w:uiPriority w:val="31"/>
    <w:qFormat/>
    <w:rsid w:val="00D65989"/>
    <w:rPr>
      <w:smallCaps/>
      <w:color w:val="CF543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65989"/>
    <w:rPr>
      <w:b/>
      <w:bCs/>
      <w:smallCaps/>
      <w:color w:val="CF543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D65989"/>
    <w:rPr>
      <w:b/>
      <w:bCs/>
      <w:caps w:val="0"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5989"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989"/>
    <w:rPr>
      <w:rFonts w:ascii="Tahoma" w:hAnsi="Tahoma" w:cs="Tahoma"/>
      <w:sz w:val="16"/>
      <w:szCs w:val="16"/>
    </w:rPr>
  </w:style>
  <w:style w:type="paragraph" w:customStyle="1" w:styleId="Titredesection">
    <w:name w:val="Titre de section"/>
    <w:basedOn w:val="Normal"/>
    <w:next w:val="Normal"/>
    <w:qFormat/>
    <w:rsid w:val="00D65989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5989"/>
    <w:rPr>
      <w:sz w:val="21"/>
    </w:rPr>
  </w:style>
  <w:style w:type="paragraph" w:styleId="En-tte">
    <w:name w:val="header"/>
    <w:basedOn w:val="Normal"/>
    <w:link w:val="En-tteCar"/>
    <w:uiPriority w:val="99"/>
    <w:unhideWhenUsed/>
    <w:rsid w:val="00D65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989"/>
  </w:style>
  <w:style w:type="paragraph" w:styleId="Pieddepage">
    <w:name w:val="footer"/>
    <w:basedOn w:val="Normal"/>
    <w:link w:val="PieddepageCar"/>
    <w:uiPriority w:val="99"/>
    <w:unhideWhenUsed/>
    <w:rsid w:val="00D65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989"/>
  </w:style>
  <w:style w:type="table" w:styleId="Grilledutableau">
    <w:name w:val="Table Grid"/>
    <w:basedOn w:val="TableauNormal"/>
    <w:uiPriority w:val="59"/>
    <w:rsid w:val="00D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">
    <w:name w:val="Nom"/>
    <w:basedOn w:val="Titre"/>
    <w:qFormat/>
    <w:rsid w:val="00D65989"/>
    <w:rPr>
      <w:b/>
      <w:sz w:val="28"/>
      <w:szCs w:val="28"/>
    </w:rPr>
  </w:style>
  <w:style w:type="paragraph" w:customStyle="1" w:styleId="Sous-section">
    <w:name w:val="Sous-section"/>
    <w:basedOn w:val="Titre2"/>
    <w:qFormat/>
    <w:rsid w:val="00D65989"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Lienhypertexte">
    <w:name w:val="Hyperlink"/>
    <w:basedOn w:val="Policepardfaut"/>
    <w:uiPriority w:val="99"/>
    <w:unhideWhenUsed/>
    <w:rsid w:val="00F905DB"/>
    <w:rPr>
      <w:color w:val="CCCC00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05DB"/>
    <w:rPr>
      <w:color w:val="808080"/>
      <w:shd w:val="clear" w:color="auto" w:fill="E6E6E6"/>
    </w:rPr>
  </w:style>
  <w:style w:type="paragraph" w:customStyle="1" w:styleId="DateduCV">
    <w:name w:val="Date du C.V."/>
    <w:basedOn w:val="Normal"/>
    <w:qFormat/>
    <w:rsid w:val="00CC196B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val="fr-FR" w:eastAsia="fr-FR"/>
    </w:rPr>
  </w:style>
  <w:style w:type="table" w:customStyle="1" w:styleId="TableaudeCV">
    <w:name w:val="Tableau de CV"/>
    <w:basedOn w:val="TableauNormal"/>
    <w:uiPriority w:val="99"/>
    <w:rsid w:val="00CC196B"/>
    <w:pPr>
      <w:spacing w:before="40" w:after="160" w:line="288" w:lineRule="auto"/>
    </w:pPr>
    <w:rPr>
      <w:color w:val="595959" w:themeColor="text1" w:themeTint="A6"/>
      <w:sz w:val="20"/>
      <w:szCs w:val="20"/>
      <w:lang w:val="fr-FR" w:eastAsia="fr-FR"/>
    </w:rPr>
    <w:tblPr>
      <w:tblBorders>
        <w:insideH w:val="single" w:sz="4" w:space="0" w:color="93A299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E24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kerokone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6\Apothecary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679 ABIDJAN BP 01</CompanyAddress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4CACB67C-5766-48C3-B66B-FDEEF7CA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37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zerbo aminata</dc:creator>
  <cp:lastModifiedBy>moustapha sanogo</cp:lastModifiedBy>
  <cp:revision>66</cp:revision>
  <cp:lastPrinted>2021-04-13T18:41:00Z</cp:lastPrinted>
  <dcterms:created xsi:type="dcterms:W3CDTF">2023-07-10T15:43:00Z</dcterms:created>
  <dcterms:modified xsi:type="dcterms:W3CDTF">2023-07-10T16:24:00Z</dcterms:modified>
</cp:coreProperties>
</file>